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FACFB" w14:textId="0C879FA4" w:rsidR="00412BA7" w:rsidRPr="00A333CE" w:rsidRDefault="00412BA7" w:rsidP="001249C9">
      <w:pPr>
        <w:pStyle w:val="Heading1"/>
        <w:rPr>
          <w:rFonts w:ascii="Times" w:hAnsi="Times"/>
          <w:sz w:val="40"/>
          <w:szCs w:val="40"/>
        </w:rPr>
      </w:pPr>
      <w:r w:rsidRPr="00A333CE">
        <w:rPr>
          <w:rFonts w:ascii="Times" w:hAnsi="Times"/>
          <w:sz w:val="40"/>
          <w:szCs w:val="40"/>
        </w:rPr>
        <w:t xml:space="preserve">Crafton Hills College </w:t>
      </w:r>
      <w:r w:rsidR="005E6B98" w:rsidRPr="00A333CE">
        <w:rPr>
          <w:rFonts w:ascii="Times" w:hAnsi="Times"/>
          <w:sz w:val="40"/>
          <w:szCs w:val="40"/>
        </w:rPr>
        <w:t>F</w:t>
      </w:r>
      <w:r w:rsidRPr="00A333CE">
        <w:rPr>
          <w:rFonts w:ascii="Times" w:hAnsi="Times"/>
          <w:sz w:val="40"/>
          <w:szCs w:val="40"/>
        </w:rPr>
        <w:t xml:space="preserve">inancial </w:t>
      </w:r>
      <w:r w:rsidR="005E6B98" w:rsidRPr="00A333CE">
        <w:rPr>
          <w:rFonts w:ascii="Times" w:hAnsi="Times"/>
          <w:sz w:val="40"/>
          <w:szCs w:val="40"/>
        </w:rPr>
        <w:t>A</w:t>
      </w:r>
      <w:r w:rsidRPr="00A333CE">
        <w:rPr>
          <w:rFonts w:ascii="Times" w:hAnsi="Times"/>
          <w:sz w:val="40"/>
          <w:szCs w:val="40"/>
        </w:rPr>
        <w:t xml:space="preserve">id </w:t>
      </w:r>
      <w:r w:rsidR="005E6B98" w:rsidRPr="00A333CE">
        <w:rPr>
          <w:rFonts w:ascii="Times" w:hAnsi="Times"/>
          <w:sz w:val="40"/>
          <w:szCs w:val="40"/>
        </w:rPr>
        <w:t>N</w:t>
      </w:r>
      <w:r w:rsidRPr="00A333CE">
        <w:rPr>
          <w:rFonts w:ascii="Times" w:hAnsi="Times"/>
          <w:sz w:val="40"/>
          <w:szCs w:val="40"/>
        </w:rPr>
        <w:t xml:space="preserve">ewsletter </w:t>
      </w:r>
    </w:p>
    <w:p w14:paraId="6AAC03F4" w14:textId="3488B3C9" w:rsidR="00915134" w:rsidRDefault="00333FC7" w:rsidP="001249C9">
      <w:pPr>
        <w:pStyle w:val="Heading2"/>
        <w:rPr>
          <w:rFonts w:ascii="Times" w:hAnsi="Times"/>
          <w:sz w:val="32"/>
          <w:szCs w:val="32"/>
        </w:rPr>
      </w:pPr>
      <w:r>
        <w:rPr>
          <w:rFonts w:ascii="Times" w:hAnsi="Times"/>
          <w:sz w:val="32"/>
          <w:szCs w:val="32"/>
        </w:rPr>
        <w:t>Fall</w:t>
      </w:r>
      <w:r w:rsidR="00412BA7" w:rsidRPr="00A333CE">
        <w:rPr>
          <w:rFonts w:ascii="Times" w:hAnsi="Times"/>
          <w:sz w:val="32"/>
          <w:szCs w:val="32"/>
        </w:rPr>
        <w:t xml:space="preserve"> 202</w:t>
      </w:r>
      <w:r w:rsidR="00E82FDC">
        <w:rPr>
          <w:rFonts w:ascii="Times" w:hAnsi="Times"/>
          <w:sz w:val="32"/>
          <w:szCs w:val="32"/>
        </w:rPr>
        <w:t>3</w:t>
      </w:r>
      <w:r w:rsidR="00412BA7" w:rsidRPr="00A333CE">
        <w:rPr>
          <w:rFonts w:ascii="Times" w:hAnsi="Times"/>
          <w:sz w:val="32"/>
          <w:szCs w:val="32"/>
        </w:rPr>
        <w:t xml:space="preserve"> </w:t>
      </w:r>
      <w:r w:rsidR="005E6B98" w:rsidRPr="00A333CE">
        <w:rPr>
          <w:rFonts w:ascii="Times" w:hAnsi="Times"/>
          <w:sz w:val="32"/>
          <w:szCs w:val="32"/>
        </w:rPr>
        <w:t>V</w:t>
      </w:r>
      <w:r w:rsidR="00412BA7" w:rsidRPr="00A333CE">
        <w:rPr>
          <w:rFonts w:ascii="Times" w:hAnsi="Times"/>
          <w:sz w:val="32"/>
          <w:szCs w:val="32"/>
        </w:rPr>
        <w:t xml:space="preserve">olume </w:t>
      </w:r>
      <w:r w:rsidR="003B0EFC">
        <w:rPr>
          <w:rFonts w:ascii="Times" w:hAnsi="Times"/>
          <w:sz w:val="32"/>
          <w:szCs w:val="32"/>
        </w:rPr>
        <w:t>8</w:t>
      </w:r>
      <w:r w:rsidR="00412BA7" w:rsidRPr="00A333CE">
        <w:rPr>
          <w:rFonts w:ascii="Times" w:hAnsi="Times"/>
          <w:sz w:val="32"/>
          <w:szCs w:val="32"/>
        </w:rPr>
        <w:t>.</w:t>
      </w:r>
    </w:p>
    <w:p w14:paraId="029E04D0" w14:textId="14CEDB96" w:rsidR="00070D9C" w:rsidRPr="00333FC7" w:rsidRDefault="00DB41EF" w:rsidP="00070D9C">
      <w:pPr>
        <w:pStyle w:val="Heading2"/>
        <w:rPr>
          <w:rFonts w:ascii="Times New Roman" w:hAnsi="Times New Roman" w:cs="Times New Roman"/>
          <w:sz w:val="32"/>
          <w:szCs w:val="32"/>
        </w:rPr>
      </w:pPr>
      <w:r>
        <w:rPr>
          <w:rFonts w:ascii="Times New Roman" w:hAnsi="Times New Roman" w:cs="Times New Roman"/>
        </w:rPr>
        <w:t>Scholarships</w:t>
      </w:r>
    </w:p>
    <w:p w14:paraId="43077681" w14:textId="77777777" w:rsidR="00596064" w:rsidRDefault="004A0835" w:rsidP="009B2B17">
      <w:pPr>
        <w:rPr>
          <w:rStyle w:val="Heading1Char"/>
          <w:b/>
          <w:bCs/>
          <w:color w:val="000000"/>
        </w:rPr>
      </w:pPr>
      <w:r w:rsidRPr="009B2B17">
        <w:rPr>
          <w:rStyle w:val="oypena"/>
          <w:rFonts w:ascii="Times New Roman" w:hAnsi="Times New Roman" w:cs="Times New Roman"/>
          <w:color w:val="000000"/>
        </w:rPr>
        <w:t>These invaluable awards are not just for the academic elite; scholarships are available to a wide range of students with diverse talents, backgrounds, and interests. Scholarships can be merit-based, need-based, or even specific to your unique achievements or career goals.</w:t>
      </w:r>
      <w:r w:rsidR="00596064" w:rsidRPr="00596064">
        <w:rPr>
          <w:rStyle w:val="Heading1Char"/>
          <w:b/>
          <w:bCs/>
          <w:color w:val="000000"/>
        </w:rPr>
        <w:t xml:space="preserve"> </w:t>
      </w:r>
    </w:p>
    <w:p w14:paraId="67809425" w14:textId="77777777" w:rsidR="00596064" w:rsidRDefault="00596064" w:rsidP="009B2B17">
      <w:pPr>
        <w:rPr>
          <w:rStyle w:val="oypena"/>
          <w:rFonts w:ascii="Times New Roman" w:hAnsi="Times New Roman" w:cs="Times New Roman"/>
          <w:color w:val="000000"/>
        </w:rPr>
      </w:pPr>
    </w:p>
    <w:p w14:paraId="2EC0382D" w14:textId="00340A6C" w:rsidR="00260392" w:rsidRPr="008879EA" w:rsidRDefault="00596064" w:rsidP="009B2B17">
      <w:pPr>
        <w:rPr>
          <w:rStyle w:val="oypena"/>
          <w:rFonts w:ascii="Times New Roman" w:hAnsi="Times New Roman" w:cs="Times New Roman"/>
          <w:color w:val="000000"/>
        </w:rPr>
      </w:pPr>
      <w:r w:rsidRPr="008879EA">
        <w:rPr>
          <w:rStyle w:val="oypena"/>
          <w:rFonts w:ascii="Times New Roman" w:hAnsi="Times New Roman" w:cs="Times New Roman"/>
          <w:color w:val="000000"/>
        </w:rPr>
        <w:t>The scholarship applications for the 2024-2025 academic year are available NOW!</w:t>
      </w:r>
    </w:p>
    <w:p w14:paraId="2F8ECE9F" w14:textId="13E2A61A" w:rsidR="00480A15" w:rsidRPr="008879EA" w:rsidRDefault="00000000" w:rsidP="0099587C">
      <w:pPr>
        <w:rPr>
          <w:rFonts w:ascii="Times New Roman" w:hAnsi="Times New Roman" w:cs="Times New Roman"/>
          <w:color w:val="000000"/>
        </w:rPr>
      </w:pPr>
      <w:hyperlink r:id="rId5" w:history="1">
        <w:r w:rsidR="00D810B1" w:rsidRPr="008879EA">
          <w:rPr>
            <w:rFonts w:ascii="Times New Roman" w:hAnsi="Times New Roman" w:cs="Times New Roman"/>
            <w:color w:val="0000FF"/>
            <w:u w:val="single"/>
          </w:rPr>
          <w:t>Scholarships (craftonhills.edu)</w:t>
        </w:r>
      </w:hyperlink>
      <w:r w:rsidR="0099587C" w:rsidRPr="008879EA">
        <w:rPr>
          <w:rFonts w:ascii="Times New Roman" w:hAnsi="Times New Roman" w:cs="Times New Roman"/>
        </w:rPr>
        <w:t xml:space="preserve">  </w:t>
      </w:r>
      <w:r w:rsidR="00480A15" w:rsidRPr="008879EA">
        <w:rPr>
          <w:rStyle w:val="oypena"/>
          <w:rFonts w:ascii="Times New Roman" w:hAnsi="Times New Roman" w:cs="Times New Roman"/>
        </w:rPr>
        <w:t>New Scholarship Opportunity</w:t>
      </w:r>
      <w:r w:rsidR="00A94D55" w:rsidRPr="008879EA">
        <w:rPr>
          <w:rStyle w:val="oypena"/>
          <w:rFonts w:ascii="Times New Roman" w:hAnsi="Times New Roman" w:cs="Times New Roman"/>
        </w:rPr>
        <w:t xml:space="preserve">: </w:t>
      </w:r>
      <w:r w:rsidR="008879EA" w:rsidRPr="008879EA">
        <w:rPr>
          <w:rFonts w:ascii="Times New Roman" w:hAnsi="Times New Roman" w:cs="Times New Roman"/>
        </w:rPr>
        <w:t>The Native American California Community College Students Scholarship offers Native American CHC students an opportunity to receive a max. amount of $2,500 per academic year. (Max 2 annual awards.). To receive an award, applicants need to meet the eligibility requirements and complete an application through the Financial Aid office. To request an application, scan the QR code. For more information, call 909-389-3240.</w:t>
      </w:r>
    </w:p>
    <w:p w14:paraId="71980F62" w14:textId="77777777" w:rsidR="00480A15" w:rsidRPr="00596064" w:rsidRDefault="00480A15" w:rsidP="009B2B17">
      <w:pPr>
        <w:rPr>
          <w:rStyle w:val="wdyuqq"/>
          <w:rFonts w:ascii="Times New Roman" w:hAnsi="Times New Roman" w:cs="Times New Roman"/>
          <w:color w:val="000000"/>
        </w:rPr>
      </w:pPr>
    </w:p>
    <w:p w14:paraId="3FF0EB1A" w14:textId="77777777" w:rsidR="008379FE" w:rsidRPr="00260392" w:rsidRDefault="008379FE" w:rsidP="00A46339">
      <w:pPr>
        <w:ind w:left="720" w:hanging="360"/>
        <w:rPr>
          <w:rFonts w:ascii="Times New Roman" w:hAnsi="Times New Roman" w:cs="Times New Roman"/>
        </w:rPr>
      </w:pPr>
    </w:p>
    <w:p w14:paraId="218B313E" w14:textId="434A1BC7" w:rsidR="000675C5" w:rsidRDefault="00A14F65" w:rsidP="000675C5">
      <w:pPr>
        <w:pStyle w:val="Heading2"/>
        <w:rPr>
          <w:rFonts w:ascii="Times" w:hAnsi="Times"/>
          <w:sz w:val="32"/>
          <w:szCs w:val="32"/>
        </w:rPr>
      </w:pPr>
      <w:r>
        <w:rPr>
          <w:rFonts w:ascii="Times" w:hAnsi="Times"/>
          <w:sz w:val="32"/>
          <w:szCs w:val="32"/>
        </w:rPr>
        <w:t xml:space="preserve">Resources for </w:t>
      </w:r>
      <w:r w:rsidR="000675C5">
        <w:rPr>
          <w:rFonts w:ascii="Times" w:hAnsi="Times"/>
          <w:sz w:val="32"/>
          <w:szCs w:val="32"/>
        </w:rPr>
        <w:t>Basic Needs</w:t>
      </w:r>
    </w:p>
    <w:p w14:paraId="0C935BD7" w14:textId="5968881E" w:rsidR="00B01292" w:rsidRPr="007E7F69" w:rsidRDefault="00A14F65" w:rsidP="005C3232">
      <w:pPr>
        <w:rPr>
          <w:rFonts w:ascii="Times New Roman" w:hAnsi="Times New Roman" w:cs="Times New Roman"/>
        </w:rPr>
      </w:pPr>
      <w:r>
        <w:rPr>
          <w:rFonts w:ascii="Times New Roman" w:hAnsi="Times New Roman" w:cs="Times New Roman"/>
        </w:rPr>
        <w:t>Save Money. Eat Fresh. Get CalFresh. Expand your budget for food with CalFresh. Apply at www.students</w:t>
      </w:r>
      <w:r w:rsidR="00F319B2">
        <w:rPr>
          <w:rFonts w:ascii="Times New Roman" w:hAnsi="Times New Roman" w:cs="Times New Roman"/>
        </w:rPr>
        <w:t>.getcalfresh.org/s/ccc</w:t>
      </w:r>
      <w:r w:rsidR="006F2932" w:rsidRPr="007E7F69">
        <w:rPr>
          <w:rFonts w:ascii="Times New Roman" w:hAnsi="Times New Roman" w:cs="Times New Roman"/>
        </w:rPr>
        <w:t xml:space="preserve"> For more information </w:t>
      </w:r>
      <w:r w:rsidR="002C564B" w:rsidRPr="007E7F69">
        <w:rPr>
          <w:rFonts w:ascii="Times New Roman" w:hAnsi="Times New Roman" w:cs="Times New Roman"/>
        </w:rPr>
        <w:t>call 909-389-2233</w:t>
      </w:r>
      <w:r w:rsidR="00331749" w:rsidRPr="007E7F69">
        <w:rPr>
          <w:rFonts w:ascii="Times New Roman" w:hAnsi="Times New Roman" w:cs="Times New Roman"/>
        </w:rPr>
        <w:t xml:space="preserve"> or email </w:t>
      </w:r>
      <w:hyperlink r:id="rId6" w:history="1">
        <w:r w:rsidR="00331749" w:rsidRPr="007E7F69">
          <w:rPr>
            <w:rStyle w:val="Hyperlink"/>
            <w:rFonts w:ascii="Times New Roman" w:hAnsi="Times New Roman" w:cs="Times New Roman"/>
          </w:rPr>
          <w:t>esherman@craftonhills.edu</w:t>
        </w:r>
      </w:hyperlink>
      <w:r w:rsidR="00331749" w:rsidRPr="007E7F69">
        <w:rPr>
          <w:rFonts w:ascii="Times New Roman" w:hAnsi="Times New Roman" w:cs="Times New Roman"/>
        </w:rPr>
        <w:t xml:space="preserve">, and visit </w:t>
      </w:r>
      <w:hyperlink r:id="rId7" w:history="1">
        <w:r w:rsidR="00331749" w:rsidRPr="007E7F69">
          <w:rPr>
            <w:rStyle w:val="Hyperlink"/>
            <w:rFonts w:ascii="Times New Roman" w:hAnsi="Times New Roman" w:cs="Times New Roman"/>
          </w:rPr>
          <w:t>www.craftonhills.edu</w:t>
        </w:r>
      </w:hyperlink>
      <w:r w:rsidR="00331749" w:rsidRPr="007E7F69">
        <w:rPr>
          <w:rFonts w:ascii="Times New Roman" w:hAnsi="Times New Roman" w:cs="Times New Roman"/>
        </w:rPr>
        <w:t xml:space="preserve"> </w:t>
      </w:r>
    </w:p>
    <w:p w14:paraId="1AC12254" w14:textId="77777777" w:rsidR="0048677A" w:rsidRPr="007E7F69" w:rsidRDefault="0048677A" w:rsidP="0029279B">
      <w:pPr>
        <w:spacing w:line="276" w:lineRule="auto"/>
        <w:rPr>
          <w:rFonts w:ascii="Times New Roman" w:hAnsi="Times New Roman" w:cs="Times New Roman"/>
        </w:rPr>
      </w:pPr>
    </w:p>
    <w:p w14:paraId="29990A2A" w14:textId="2CE9F18F" w:rsidR="0029279B" w:rsidRPr="00A333CE" w:rsidRDefault="00C03B24" w:rsidP="0029279B">
      <w:pPr>
        <w:pStyle w:val="Heading2"/>
        <w:rPr>
          <w:rFonts w:ascii="Times" w:hAnsi="Times"/>
          <w:sz w:val="32"/>
          <w:szCs w:val="32"/>
        </w:rPr>
      </w:pPr>
      <w:r>
        <w:rPr>
          <w:rFonts w:ascii="Times" w:hAnsi="Times"/>
          <w:sz w:val="32"/>
          <w:szCs w:val="32"/>
        </w:rPr>
        <w:t>Federal Work Study (FWS) Program</w:t>
      </w:r>
    </w:p>
    <w:p w14:paraId="5E6DAB32" w14:textId="03F4BD8B" w:rsidR="000A385F" w:rsidRPr="007E7F69" w:rsidRDefault="00F319B2" w:rsidP="00F319B2">
      <w:pPr>
        <w:rPr>
          <w:rFonts w:ascii="Times New Roman" w:hAnsi="Times New Roman" w:cs="Times New Roman"/>
        </w:rPr>
      </w:pPr>
      <w:r>
        <w:rPr>
          <w:rStyle w:val="oypena"/>
          <w:color w:val="000000"/>
        </w:rPr>
        <w:t>Learn and EARN through the FWS Program. It is a great way for students to earn money through part-time employment on campus and learn new skills. For more information on how to get a job on campus complete your FAFSA for 2023-2024 and then call 909-389-3309.</w:t>
      </w:r>
    </w:p>
    <w:sectPr w:rsidR="000A385F" w:rsidRPr="007E7F69" w:rsidSect="00DA2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7057A"/>
    <w:multiLevelType w:val="hybridMultilevel"/>
    <w:tmpl w:val="9B9C3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7F7488"/>
    <w:multiLevelType w:val="hybridMultilevel"/>
    <w:tmpl w:val="1BC231EE"/>
    <w:lvl w:ilvl="0" w:tplc="5336AD7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604580">
    <w:abstractNumId w:val="1"/>
  </w:num>
  <w:num w:numId="2" w16cid:durableId="1723286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FDC"/>
    <w:rsid w:val="00031A26"/>
    <w:rsid w:val="00033B5D"/>
    <w:rsid w:val="000422A5"/>
    <w:rsid w:val="000518D2"/>
    <w:rsid w:val="000675C5"/>
    <w:rsid w:val="00070D9C"/>
    <w:rsid w:val="000A385F"/>
    <w:rsid w:val="000F5596"/>
    <w:rsid w:val="001015B2"/>
    <w:rsid w:val="001249C9"/>
    <w:rsid w:val="00131851"/>
    <w:rsid w:val="001A2D0B"/>
    <w:rsid w:val="001D3D2E"/>
    <w:rsid w:val="001E65DC"/>
    <w:rsid w:val="00236DFD"/>
    <w:rsid w:val="00243E71"/>
    <w:rsid w:val="0025411A"/>
    <w:rsid w:val="00260392"/>
    <w:rsid w:val="00271B3B"/>
    <w:rsid w:val="00273A2B"/>
    <w:rsid w:val="0028703C"/>
    <w:rsid w:val="0029279B"/>
    <w:rsid w:val="002B0F49"/>
    <w:rsid w:val="002C564B"/>
    <w:rsid w:val="002E67F1"/>
    <w:rsid w:val="00306711"/>
    <w:rsid w:val="00306BB6"/>
    <w:rsid w:val="00331749"/>
    <w:rsid w:val="00333FC7"/>
    <w:rsid w:val="00340E50"/>
    <w:rsid w:val="00353660"/>
    <w:rsid w:val="00364577"/>
    <w:rsid w:val="00397A6A"/>
    <w:rsid w:val="003B0EFC"/>
    <w:rsid w:val="003B5969"/>
    <w:rsid w:val="004012FC"/>
    <w:rsid w:val="00412BA7"/>
    <w:rsid w:val="004317E7"/>
    <w:rsid w:val="00461256"/>
    <w:rsid w:val="00480A15"/>
    <w:rsid w:val="0048677A"/>
    <w:rsid w:val="004A0835"/>
    <w:rsid w:val="004A394D"/>
    <w:rsid w:val="00502B98"/>
    <w:rsid w:val="00521DEE"/>
    <w:rsid w:val="00596064"/>
    <w:rsid w:val="005C3232"/>
    <w:rsid w:val="005E6B98"/>
    <w:rsid w:val="00631B50"/>
    <w:rsid w:val="00631EDA"/>
    <w:rsid w:val="00635285"/>
    <w:rsid w:val="00637072"/>
    <w:rsid w:val="00666576"/>
    <w:rsid w:val="00667AFE"/>
    <w:rsid w:val="006741F7"/>
    <w:rsid w:val="006D5421"/>
    <w:rsid w:val="006F10B1"/>
    <w:rsid w:val="006F2932"/>
    <w:rsid w:val="007768C4"/>
    <w:rsid w:val="007A4584"/>
    <w:rsid w:val="007B33CE"/>
    <w:rsid w:val="007E7F69"/>
    <w:rsid w:val="00811485"/>
    <w:rsid w:val="0081450E"/>
    <w:rsid w:val="008379FE"/>
    <w:rsid w:val="008608AD"/>
    <w:rsid w:val="008847CB"/>
    <w:rsid w:val="008879EA"/>
    <w:rsid w:val="009104D3"/>
    <w:rsid w:val="00915134"/>
    <w:rsid w:val="00966B88"/>
    <w:rsid w:val="009822E1"/>
    <w:rsid w:val="009863D1"/>
    <w:rsid w:val="0099587C"/>
    <w:rsid w:val="009A3EB6"/>
    <w:rsid w:val="009B2B17"/>
    <w:rsid w:val="009C13CF"/>
    <w:rsid w:val="00A14F65"/>
    <w:rsid w:val="00A3166A"/>
    <w:rsid w:val="00A333CE"/>
    <w:rsid w:val="00A37AB4"/>
    <w:rsid w:val="00A46339"/>
    <w:rsid w:val="00A50F2F"/>
    <w:rsid w:val="00A90FF9"/>
    <w:rsid w:val="00A94D55"/>
    <w:rsid w:val="00AA0209"/>
    <w:rsid w:val="00AB773F"/>
    <w:rsid w:val="00AC2810"/>
    <w:rsid w:val="00B01292"/>
    <w:rsid w:val="00B34A42"/>
    <w:rsid w:val="00B77BB7"/>
    <w:rsid w:val="00BC0AA0"/>
    <w:rsid w:val="00BD4F42"/>
    <w:rsid w:val="00BE2EC3"/>
    <w:rsid w:val="00C022B7"/>
    <w:rsid w:val="00C03B24"/>
    <w:rsid w:val="00C17F0B"/>
    <w:rsid w:val="00C17F5C"/>
    <w:rsid w:val="00C257B3"/>
    <w:rsid w:val="00C4716A"/>
    <w:rsid w:val="00C77082"/>
    <w:rsid w:val="00C7786A"/>
    <w:rsid w:val="00CA0AFF"/>
    <w:rsid w:val="00CD1BBF"/>
    <w:rsid w:val="00CE0EFC"/>
    <w:rsid w:val="00D014D2"/>
    <w:rsid w:val="00D13320"/>
    <w:rsid w:val="00D21313"/>
    <w:rsid w:val="00D35329"/>
    <w:rsid w:val="00D810B1"/>
    <w:rsid w:val="00DA213E"/>
    <w:rsid w:val="00DB41EF"/>
    <w:rsid w:val="00E06677"/>
    <w:rsid w:val="00E6715A"/>
    <w:rsid w:val="00E671C7"/>
    <w:rsid w:val="00E82FDC"/>
    <w:rsid w:val="00E90EB9"/>
    <w:rsid w:val="00F214A8"/>
    <w:rsid w:val="00F2422C"/>
    <w:rsid w:val="00F319B2"/>
    <w:rsid w:val="00F427DD"/>
    <w:rsid w:val="00F638A0"/>
    <w:rsid w:val="00F779A6"/>
    <w:rsid w:val="00FA5390"/>
    <w:rsid w:val="00FB6ABF"/>
    <w:rsid w:val="00FD7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BE2926"/>
  <w15:chartTrackingRefBased/>
  <w15:docId w15:val="{8AA29978-BE57-4434-B93E-FABB4AE08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9C9"/>
    <w:pPr>
      <w:spacing w:after="240"/>
      <w:outlineLvl w:val="0"/>
    </w:pPr>
    <w:rPr>
      <w:color w:val="000000" w:themeColor="text1"/>
      <w:sz w:val="44"/>
      <w:szCs w:val="44"/>
    </w:rPr>
  </w:style>
  <w:style w:type="paragraph" w:styleId="Heading2">
    <w:name w:val="heading 2"/>
    <w:basedOn w:val="Heading1"/>
    <w:next w:val="Normal"/>
    <w:link w:val="Heading2Char"/>
    <w:uiPriority w:val="9"/>
    <w:unhideWhenUsed/>
    <w:qFormat/>
    <w:rsid w:val="001249C9"/>
    <w:pPr>
      <w:outlineLvl w:val="1"/>
    </w:pPr>
    <w:rPr>
      <w:sz w:val="36"/>
      <w:szCs w:val="36"/>
    </w:rPr>
  </w:style>
  <w:style w:type="paragraph" w:styleId="Heading3">
    <w:name w:val="heading 3"/>
    <w:basedOn w:val="Normal"/>
    <w:next w:val="Normal"/>
    <w:link w:val="Heading3Char"/>
    <w:uiPriority w:val="9"/>
    <w:unhideWhenUsed/>
    <w:qFormat/>
    <w:rsid w:val="00521DEE"/>
    <w:pPr>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9C9"/>
    <w:rPr>
      <w:color w:val="000000" w:themeColor="text1"/>
      <w:sz w:val="44"/>
      <w:szCs w:val="44"/>
    </w:rPr>
  </w:style>
  <w:style w:type="paragraph" w:styleId="ListParagraph">
    <w:name w:val="List Paragraph"/>
    <w:basedOn w:val="Normal"/>
    <w:uiPriority w:val="34"/>
    <w:qFormat/>
    <w:rsid w:val="001249C9"/>
    <w:pPr>
      <w:numPr>
        <w:numId w:val="1"/>
      </w:numPr>
      <w:spacing w:after="240" w:line="276" w:lineRule="auto"/>
      <w:contextualSpacing/>
    </w:pPr>
    <w:rPr>
      <w:sz w:val="32"/>
      <w:szCs w:val="32"/>
    </w:rPr>
  </w:style>
  <w:style w:type="character" w:customStyle="1" w:styleId="Heading2Char">
    <w:name w:val="Heading 2 Char"/>
    <w:basedOn w:val="DefaultParagraphFont"/>
    <w:link w:val="Heading2"/>
    <w:uiPriority w:val="9"/>
    <w:rsid w:val="001249C9"/>
    <w:rPr>
      <w:color w:val="000000" w:themeColor="text1"/>
      <w:sz w:val="36"/>
      <w:szCs w:val="36"/>
    </w:rPr>
  </w:style>
  <w:style w:type="character" w:styleId="Hyperlink">
    <w:name w:val="Hyperlink"/>
    <w:basedOn w:val="DefaultParagraphFont"/>
    <w:uiPriority w:val="99"/>
    <w:unhideWhenUsed/>
    <w:rsid w:val="00306BB6"/>
    <w:rPr>
      <w:color w:val="0563C1" w:themeColor="hyperlink"/>
      <w:u w:val="single"/>
    </w:rPr>
  </w:style>
  <w:style w:type="character" w:styleId="UnresolvedMention">
    <w:name w:val="Unresolved Mention"/>
    <w:basedOn w:val="DefaultParagraphFont"/>
    <w:uiPriority w:val="99"/>
    <w:semiHidden/>
    <w:unhideWhenUsed/>
    <w:rsid w:val="00306BB6"/>
    <w:rPr>
      <w:color w:val="605E5C"/>
      <w:shd w:val="clear" w:color="auto" w:fill="E1DFDD"/>
    </w:rPr>
  </w:style>
  <w:style w:type="character" w:customStyle="1" w:styleId="Heading3Char">
    <w:name w:val="Heading 3 Char"/>
    <w:basedOn w:val="DefaultParagraphFont"/>
    <w:link w:val="Heading3"/>
    <w:uiPriority w:val="9"/>
    <w:rsid w:val="00521DEE"/>
    <w:rPr>
      <w:b/>
      <w:bCs/>
      <w:sz w:val="32"/>
      <w:szCs w:val="32"/>
    </w:rPr>
  </w:style>
  <w:style w:type="paragraph" w:customStyle="1" w:styleId="04xlpa">
    <w:name w:val="_04xlpa"/>
    <w:basedOn w:val="Normal"/>
    <w:rsid w:val="00A46339"/>
    <w:pPr>
      <w:spacing w:before="100" w:beforeAutospacing="1" w:after="100" w:afterAutospacing="1"/>
    </w:pPr>
    <w:rPr>
      <w:rFonts w:ascii="Times New Roman" w:eastAsia="Times New Roman" w:hAnsi="Times New Roman" w:cs="Times New Roman"/>
    </w:rPr>
  </w:style>
  <w:style w:type="character" w:customStyle="1" w:styleId="s1ppyq">
    <w:name w:val="s1ppyq"/>
    <w:basedOn w:val="DefaultParagraphFont"/>
    <w:rsid w:val="00A46339"/>
  </w:style>
  <w:style w:type="character" w:customStyle="1" w:styleId="wdyuqq">
    <w:name w:val="wdyuqq"/>
    <w:basedOn w:val="DefaultParagraphFont"/>
    <w:rsid w:val="00260392"/>
  </w:style>
  <w:style w:type="character" w:customStyle="1" w:styleId="oypena">
    <w:name w:val="oypena"/>
    <w:basedOn w:val="DefaultParagraphFont"/>
    <w:rsid w:val="004A0835"/>
  </w:style>
  <w:style w:type="paragraph" w:customStyle="1" w:styleId="cvgsua">
    <w:name w:val="cvgsua"/>
    <w:basedOn w:val="Normal"/>
    <w:rsid w:val="00480A1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054976">
      <w:bodyDiv w:val="1"/>
      <w:marLeft w:val="0"/>
      <w:marRight w:val="0"/>
      <w:marTop w:val="0"/>
      <w:marBottom w:val="0"/>
      <w:divBdr>
        <w:top w:val="none" w:sz="0" w:space="0" w:color="auto"/>
        <w:left w:val="none" w:sz="0" w:space="0" w:color="auto"/>
        <w:bottom w:val="none" w:sz="0" w:space="0" w:color="auto"/>
        <w:right w:val="none" w:sz="0" w:space="0" w:color="auto"/>
      </w:divBdr>
    </w:div>
    <w:div w:id="100454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aftonhills.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herman@craftonhills.edu" TargetMode="External"/><Relationship Id="rId5" Type="http://schemas.openxmlformats.org/officeDocument/2006/relationships/hyperlink" Target="https://www.craftonhills.edu/current-students/scholarships/index.php"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hman\OneDrive%20-%20San%20Bernardino%20Community%20College%20District\CHC%20Fin.Aid%20Accessible%20newsletter%20Fall%20Vol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CHC Fin.Aid Accessible newsletter Fall Vol3.dotx</Template>
  <TotalTime>8</TotalTime>
  <Pages>1</Pages>
  <Words>211</Words>
  <Characters>1252</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Lehman, Veronica I.</dc:creator>
  <cp:keywords/>
  <dc:description/>
  <cp:lastModifiedBy>Veronica Lehman</cp:lastModifiedBy>
  <cp:revision>5</cp:revision>
  <dcterms:created xsi:type="dcterms:W3CDTF">2023-11-03T03:39:00Z</dcterms:created>
  <dcterms:modified xsi:type="dcterms:W3CDTF">2023-11-03T16:12:00Z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84f9471d-efb5-4b7b-a0e8-6709674dae76</vt:lpwstr>
  </property>
</Properties>
</file>