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DBAA5" w14:textId="77777777" w:rsidR="00412BA7" w:rsidRPr="00A333CE" w:rsidRDefault="00412BA7" w:rsidP="001249C9">
      <w:pPr>
        <w:pStyle w:val="Heading1"/>
        <w:rPr>
          <w:rFonts w:ascii="Times" w:hAnsi="Times"/>
          <w:sz w:val="40"/>
          <w:szCs w:val="40"/>
        </w:rPr>
      </w:pPr>
      <w:r w:rsidRPr="00A333CE">
        <w:rPr>
          <w:rFonts w:ascii="Times" w:hAnsi="Times"/>
          <w:sz w:val="40"/>
          <w:szCs w:val="40"/>
        </w:rPr>
        <w:t xml:space="preserve">Crafton Hills College </w:t>
      </w:r>
      <w:r w:rsidR="005E6B98" w:rsidRPr="00A333CE">
        <w:rPr>
          <w:rFonts w:ascii="Times" w:hAnsi="Times"/>
          <w:sz w:val="40"/>
          <w:szCs w:val="40"/>
        </w:rPr>
        <w:t>F</w:t>
      </w:r>
      <w:r w:rsidRPr="00A333CE">
        <w:rPr>
          <w:rFonts w:ascii="Times" w:hAnsi="Times"/>
          <w:sz w:val="40"/>
          <w:szCs w:val="40"/>
        </w:rPr>
        <w:t xml:space="preserve">inancial </w:t>
      </w:r>
      <w:r w:rsidR="005E6B98" w:rsidRPr="00A333CE">
        <w:rPr>
          <w:rFonts w:ascii="Times" w:hAnsi="Times"/>
          <w:sz w:val="40"/>
          <w:szCs w:val="40"/>
        </w:rPr>
        <w:t>A</w:t>
      </w:r>
      <w:r w:rsidRPr="00A333CE">
        <w:rPr>
          <w:rFonts w:ascii="Times" w:hAnsi="Times"/>
          <w:sz w:val="40"/>
          <w:szCs w:val="40"/>
        </w:rPr>
        <w:t xml:space="preserve">id </w:t>
      </w:r>
      <w:r w:rsidR="005E6B98" w:rsidRPr="00A333CE">
        <w:rPr>
          <w:rFonts w:ascii="Times" w:hAnsi="Times"/>
          <w:sz w:val="40"/>
          <w:szCs w:val="40"/>
        </w:rPr>
        <w:t>N</w:t>
      </w:r>
      <w:r w:rsidRPr="00A333CE">
        <w:rPr>
          <w:rFonts w:ascii="Times" w:hAnsi="Times"/>
          <w:sz w:val="40"/>
          <w:szCs w:val="40"/>
        </w:rPr>
        <w:t xml:space="preserve">ewsletter </w:t>
      </w:r>
    </w:p>
    <w:p w14:paraId="1ABE2436" w14:textId="48CBF570" w:rsidR="002F1EC8" w:rsidRPr="00A333CE" w:rsidRDefault="003B341D" w:rsidP="001249C9">
      <w:pPr>
        <w:pStyle w:val="Heading2"/>
        <w:rPr>
          <w:rFonts w:ascii="Times" w:hAnsi="Times"/>
          <w:sz w:val="32"/>
          <w:szCs w:val="32"/>
        </w:rPr>
      </w:pPr>
      <w:r>
        <w:rPr>
          <w:rFonts w:ascii="Times" w:hAnsi="Times"/>
          <w:sz w:val="32"/>
          <w:szCs w:val="32"/>
        </w:rPr>
        <w:t>Fall</w:t>
      </w:r>
      <w:r w:rsidR="0042702A">
        <w:rPr>
          <w:rFonts w:ascii="Times" w:hAnsi="Times"/>
          <w:sz w:val="32"/>
          <w:szCs w:val="32"/>
        </w:rPr>
        <w:t xml:space="preserve"> </w:t>
      </w:r>
      <w:r w:rsidR="00412BA7" w:rsidRPr="00A333CE">
        <w:rPr>
          <w:rFonts w:ascii="Times" w:hAnsi="Times"/>
          <w:sz w:val="32"/>
          <w:szCs w:val="32"/>
        </w:rPr>
        <w:t>202</w:t>
      </w:r>
      <w:r w:rsidR="00942753">
        <w:rPr>
          <w:rFonts w:ascii="Times" w:hAnsi="Times"/>
          <w:sz w:val="32"/>
          <w:szCs w:val="32"/>
        </w:rPr>
        <w:t>5</w:t>
      </w:r>
      <w:r w:rsidR="00412BA7" w:rsidRPr="00A333CE">
        <w:rPr>
          <w:rFonts w:ascii="Times" w:hAnsi="Times"/>
          <w:sz w:val="32"/>
          <w:szCs w:val="32"/>
        </w:rPr>
        <w:t xml:space="preserve"> </w:t>
      </w:r>
      <w:r w:rsidR="005E6B98" w:rsidRPr="00A333CE">
        <w:rPr>
          <w:rFonts w:ascii="Times" w:hAnsi="Times"/>
          <w:sz w:val="32"/>
          <w:szCs w:val="32"/>
        </w:rPr>
        <w:t>V</w:t>
      </w:r>
      <w:r w:rsidR="00412BA7" w:rsidRPr="00A333CE">
        <w:rPr>
          <w:rFonts w:ascii="Times" w:hAnsi="Times"/>
          <w:sz w:val="32"/>
          <w:szCs w:val="32"/>
        </w:rPr>
        <w:t xml:space="preserve">olume </w:t>
      </w:r>
      <w:r w:rsidR="00141811">
        <w:rPr>
          <w:rFonts w:ascii="Times" w:hAnsi="Times"/>
          <w:sz w:val="32"/>
          <w:szCs w:val="32"/>
        </w:rPr>
        <w:t>8</w:t>
      </w:r>
      <w:r w:rsidR="00412BA7" w:rsidRPr="00A333CE">
        <w:rPr>
          <w:rFonts w:ascii="Times" w:hAnsi="Times"/>
          <w:sz w:val="32"/>
          <w:szCs w:val="32"/>
        </w:rPr>
        <w:t>.</w:t>
      </w:r>
    </w:p>
    <w:p w14:paraId="0B259840" w14:textId="70A4E498" w:rsidR="00785D0B" w:rsidRDefault="00141811" w:rsidP="00131361">
      <w:pPr>
        <w:rPr>
          <w:rFonts w:ascii="Times New Roman" w:hAnsi="Times New Roman" w:cs="Times New Roman"/>
          <w:sz w:val="32"/>
          <w:szCs w:val="32"/>
        </w:rPr>
      </w:pPr>
      <w:r w:rsidRPr="00141811">
        <w:rPr>
          <w:rFonts w:ascii="Times New Roman" w:hAnsi="Times New Roman" w:cs="Times New Roman"/>
          <w:sz w:val="32"/>
          <w:szCs w:val="32"/>
        </w:rPr>
        <w:t>2026-2027 &amp; 2025-2026 Financial Aid FAFSA &amp; Dream Act Workshops</w:t>
      </w:r>
    </w:p>
    <w:p w14:paraId="7766F79B" w14:textId="4FBF8A9F" w:rsidR="0016543B" w:rsidRPr="0016543B" w:rsidRDefault="0016543B" w:rsidP="0016543B">
      <w:pPr>
        <w:rPr>
          <w:rFonts w:ascii="Times New Roman" w:hAnsi="Times New Roman" w:cs="Times New Roman"/>
        </w:rPr>
      </w:pPr>
      <w:r w:rsidRPr="0016543B">
        <w:rPr>
          <w:rFonts w:ascii="Times New Roman" w:hAnsi="Times New Roman" w:cs="Times New Roman"/>
        </w:rPr>
        <w:t>Need help completing your FAFSA or DREAM Application?</w:t>
      </w:r>
      <w:r>
        <w:rPr>
          <w:rFonts w:ascii="Times New Roman" w:hAnsi="Times New Roman" w:cs="Times New Roman"/>
        </w:rPr>
        <w:t xml:space="preserve"> </w:t>
      </w:r>
      <w:r w:rsidRPr="0016543B">
        <w:rPr>
          <w:rFonts w:ascii="Times New Roman" w:hAnsi="Times New Roman" w:cs="Times New Roman"/>
        </w:rPr>
        <w:t>Application assistance workshop dates:</w:t>
      </w:r>
    </w:p>
    <w:p w14:paraId="4435E1F4" w14:textId="77777777" w:rsidR="0016543B" w:rsidRPr="0016543B" w:rsidRDefault="0016543B" w:rsidP="0016543B">
      <w:pPr>
        <w:rPr>
          <w:rFonts w:ascii="Times New Roman" w:hAnsi="Times New Roman" w:cs="Times New Roman"/>
        </w:rPr>
      </w:pPr>
      <w:r w:rsidRPr="0016543B">
        <w:rPr>
          <w:rFonts w:ascii="Times New Roman" w:hAnsi="Times New Roman" w:cs="Times New Roman"/>
        </w:rPr>
        <w:t>October 1, 2025 - December 3, 2025</w:t>
      </w:r>
    </w:p>
    <w:p w14:paraId="622A362A" w14:textId="77777777" w:rsidR="0016543B" w:rsidRPr="0016543B" w:rsidRDefault="0016543B" w:rsidP="0016543B">
      <w:pPr>
        <w:rPr>
          <w:rFonts w:ascii="Times New Roman" w:hAnsi="Times New Roman" w:cs="Times New Roman"/>
        </w:rPr>
      </w:pPr>
      <w:r w:rsidRPr="0016543B">
        <w:rPr>
          <w:rFonts w:ascii="Times New Roman" w:hAnsi="Times New Roman" w:cs="Times New Roman"/>
        </w:rPr>
        <w:t>Tuesdays &amp; Wednesdays</w:t>
      </w:r>
    </w:p>
    <w:p w14:paraId="086CD203" w14:textId="77777777" w:rsidR="0016543B" w:rsidRPr="0016543B" w:rsidRDefault="0016543B" w:rsidP="0016543B">
      <w:pPr>
        <w:rPr>
          <w:rFonts w:ascii="Times New Roman" w:hAnsi="Times New Roman" w:cs="Times New Roman"/>
        </w:rPr>
      </w:pPr>
      <w:r w:rsidRPr="0016543B">
        <w:rPr>
          <w:rFonts w:ascii="Times New Roman" w:hAnsi="Times New Roman" w:cs="Times New Roman"/>
        </w:rPr>
        <w:t>12:30 p.m. - 1:30 p.m.</w:t>
      </w:r>
    </w:p>
    <w:p w14:paraId="51C16E04" w14:textId="77777777" w:rsidR="0016543B" w:rsidRPr="0016543B" w:rsidRDefault="0016543B" w:rsidP="0016543B">
      <w:pPr>
        <w:rPr>
          <w:rFonts w:ascii="Times New Roman" w:hAnsi="Times New Roman" w:cs="Times New Roman"/>
        </w:rPr>
      </w:pPr>
      <w:r w:rsidRPr="0016543B">
        <w:rPr>
          <w:rFonts w:ascii="Times New Roman" w:hAnsi="Times New Roman" w:cs="Times New Roman"/>
        </w:rPr>
        <w:t>Location: Financial Aid Lab Room; Crafton Center; 1st floor</w:t>
      </w:r>
    </w:p>
    <w:p w14:paraId="04A680C0" w14:textId="77777777" w:rsidR="0016543B" w:rsidRPr="0016543B" w:rsidRDefault="0016543B" w:rsidP="0016543B">
      <w:pPr>
        <w:rPr>
          <w:rFonts w:ascii="Times New Roman" w:hAnsi="Times New Roman" w:cs="Times New Roman"/>
        </w:rPr>
      </w:pPr>
      <w:r w:rsidRPr="0016543B">
        <w:rPr>
          <w:rFonts w:ascii="Times New Roman" w:hAnsi="Times New Roman" w:cs="Times New Roman"/>
        </w:rPr>
        <w:t>Email financialaid@craftonhills.edu or call 909-389-3240 to request a one-on-one workshop appointment.</w:t>
      </w:r>
    </w:p>
    <w:p w14:paraId="4265C0D4" w14:textId="02A5EB71" w:rsidR="00785D0B" w:rsidRDefault="00785D0B" w:rsidP="00131361">
      <w:pPr>
        <w:rPr>
          <w:rFonts w:ascii="Times New Roman" w:hAnsi="Times New Roman" w:cs="Times New Roman"/>
        </w:rPr>
      </w:pPr>
    </w:p>
    <w:p w14:paraId="61470278" w14:textId="77777777" w:rsidR="00A962E2" w:rsidRDefault="00A962E2" w:rsidP="00EF59A1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503CB648" w14:textId="133B32C5" w:rsidR="00A962E2" w:rsidRDefault="0016543B" w:rsidP="00305478">
      <w:pPr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16543B">
        <w:rPr>
          <w:rFonts w:ascii="Times New Roman" w:hAnsi="Times New Roman" w:cs="Times New Roman"/>
          <w:color w:val="000000" w:themeColor="text1"/>
          <w:sz w:val="44"/>
          <w:szCs w:val="44"/>
        </w:rPr>
        <w:t>2026-2027 Scholarship Applications Open!</w:t>
      </w:r>
    </w:p>
    <w:p w14:paraId="6862C3B3" w14:textId="77777777" w:rsidR="0016543B" w:rsidRPr="0016543B" w:rsidRDefault="0016543B" w:rsidP="0016543B">
      <w:pPr>
        <w:rPr>
          <w:rFonts w:ascii="Times New Roman" w:hAnsi="Times New Roman" w:cs="Times New Roman"/>
        </w:rPr>
      </w:pPr>
      <w:r w:rsidRPr="0016543B">
        <w:rPr>
          <w:rFonts w:ascii="Times New Roman" w:hAnsi="Times New Roman" w:cs="Times New Roman"/>
        </w:rPr>
        <w:t xml:space="preserve">You may apply for a 2026-2027 scholarship if you meet </w:t>
      </w:r>
      <w:proofErr w:type="gramStart"/>
      <w:r w:rsidRPr="0016543B">
        <w:rPr>
          <w:rFonts w:ascii="Times New Roman" w:hAnsi="Times New Roman" w:cs="Times New Roman"/>
        </w:rPr>
        <w:t>all of</w:t>
      </w:r>
      <w:proofErr w:type="gramEnd"/>
      <w:r w:rsidRPr="0016543B">
        <w:rPr>
          <w:rFonts w:ascii="Times New Roman" w:hAnsi="Times New Roman" w:cs="Times New Roman"/>
        </w:rPr>
        <w:t xml:space="preserve"> the following criteria: </w:t>
      </w:r>
    </w:p>
    <w:p w14:paraId="2FFA9075" w14:textId="77777777" w:rsidR="0016543B" w:rsidRPr="0016543B" w:rsidRDefault="0016543B" w:rsidP="0016543B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16543B">
        <w:rPr>
          <w:rFonts w:ascii="Times New Roman" w:hAnsi="Times New Roman" w:cs="Times New Roman"/>
        </w:rPr>
        <w:t xml:space="preserve">You are currently enrolled in 6 or more units at CHC. </w:t>
      </w:r>
    </w:p>
    <w:p w14:paraId="3A849798" w14:textId="3DC133CA" w:rsidR="0016543B" w:rsidRPr="0016543B" w:rsidRDefault="0016543B" w:rsidP="0016543B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16543B">
        <w:rPr>
          <w:rFonts w:ascii="Times New Roman" w:hAnsi="Times New Roman" w:cs="Times New Roman"/>
        </w:rPr>
        <w:t>You have or will have completed a total of 12 or more CHC college units by the end of the current academic year (202</w:t>
      </w:r>
      <w:r w:rsidR="008F4532">
        <w:rPr>
          <w:rFonts w:ascii="Times New Roman" w:hAnsi="Times New Roman" w:cs="Times New Roman"/>
        </w:rPr>
        <w:t>5</w:t>
      </w:r>
      <w:r w:rsidRPr="0016543B">
        <w:rPr>
          <w:rFonts w:ascii="Times New Roman" w:hAnsi="Times New Roman" w:cs="Times New Roman"/>
        </w:rPr>
        <w:t>-202</w:t>
      </w:r>
      <w:r w:rsidR="008F4532">
        <w:rPr>
          <w:rFonts w:ascii="Times New Roman" w:hAnsi="Times New Roman" w:cs="Times New Roman"/>
        </w:rPr>
        <w:t>6</w:t>
      </w:r>
      <w:r w:rsidRPr="0016543B">
        <w:rPr>
          <w:rFonts w:ascii="Times New Roman" w:hAnsi="Times New Roman" w:cs="Times New Roman"/>
        </w:rPr>
        <w:t xml:space="preserve">). </w:t>
      </w:r>
    </w:p>
    <w:p w14:paraId="0BB879D0" w14:textId="124E8BA8" w:rsidR="0016543B" w:rsidRPr="0016543B" w:rsidRDefault="0016543B" w:rsidP="0016543B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16543B">
        <w:rPr>
          <w:rFonts w:ascii="Times New Roman" w:hAnsi="Times New Roman" w:cs="Times New Roman"/>
        </w:rPr>
        <w:t>You must be enrolled in 6 or more units at CHC or a four-year college for the 202</w:t>
      </w:r>
      <w:r w:rsidR="008F4532">
        <w:rPr>
          <w:rFonts w:ascii="Times New Roman" w:hAnsi="Times New Roman" w:cs="Times New Roman"/>
        </w:rPr>
        <w:t>6</w:t>
      </w:r>
      <w:r w:rsidRPr="0016543B">
        <w:rPr>
          <w:rFonts w:ascii="Times New Roman" w:hAnsi="Times New Roman" w:cs="Times New Roman"/>
        </w:rPr>
        <w:t>-202</w:t>
      </w:r>
      <w:r w:rsidR="008F4532">
        <w:rPr>
          <w:rFonts w:ascii="Times New Roman" w:hAnsi="Times New Roman" w:cs="Times New Roman"/>
        </w:rPr>
        <w:t>7</w:t>
      </w:r>
      <w:r w:rsidRPr="0016543B">
        <w:rPr>
          <w:rFonts w:ascii="Times New Roman" w:hAnsi="Times New Roman" w:cs="Times New Roman"/>
        </w:rPr>
        <w:t xml:space="preserve"> academic year when you claim your scholarship. </w:t>
      </w:r>
    </w:p>
    <w:p w14:paraId="3F25E100" w14:textId="77777777" w:rsidR="0016543B" w:rsidRPr="0016543B" w:rsidRDefault="0016543B" w:rsidP="0016543B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16543B">
        <w:rPr>
          <w:rFonts w:ascii="Times New Roman" w:hAnsi="Times New Roman" w:cs="Times New Roman"/>
        </w:rPr>
        <w:t>No student formally disciplined for academic dishonesty is eligible to receive scholarships. https://sbccd.academicworks.com/</w:t>
      </w:r>
    </w:p>
    <w:p w14:paraId="43D5E6A3" w14:textId="77777777" w:rsidR="0063046B" w:rsidRDefault="0063046B" w:rsidP="00C67051">
      <w:pPr>
        <w:rPr>
          <w:rFonts w:ascii="Times New Roman" w:hAnsi="Times New Roman" w:cs="Times New Roman"/>
        </w:rPr>
      </w:pPr>
    </w:p>
    <w:p w14:paraId="79D72843" w14:textId="1E315F8D" w:rsidR="00C67051" w:rsidRPr="0063046B" w:rsidRDefault="009E625C" w:rsidP="0063046B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Cash for college and career training </w:t>
      </w:r>
    </w:p>
    <w:p w14:paraId="750AAEE3" w14:textId="1D5A9AD6" w:rsidR="0063046B" w:rsidRPr="00C67051" w:rsidRDefault="009E625C" w:rsidP="00C670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FAFSA and CA Dream</w:t>
      </w:r>
      <w:r w:rsidR="00414975">
        <w:rPr>
          <w:rFonts w:ascii="Times New Roman" w:hAnsi="Times New Roman" w:cs="Times New Roman"/>
        </w:rPr>
        <w:t xml:space="preserve"> act. CSAC.ca.gov. Submit Your Application </w:t>
      </w:r>
    </w:p>
    <w:p w14:paraId="49BE07C9" w14:textId="4C94AFD0" w:rsidR="00B77BB7" w:rsidRPr="00A333CE" w:rsidRDefault="009F6532" w:rsidP="0055565B">
      <w:pPr>
        <w:pStyle w:val="Heading2"/>
        <w:spacing w:before="240"/>
        <w:rPr>
          <w:rFonts w:ascii="Times" w:hAnsi="Times"/>
        </w:rPr>
      </w:pPr>
      <w:r>
        <w:rPr>
          <w:rFonts w:ascii="Times" w:hAnsi="Times"/>
        </w:rPr>
        <w:t>Resources for</w:t>
      </w:r>
      <w:r w:rsidR="0032134D">
        <w:rPr>
          <w:rFonts w:ascii="Times" w:hAnsi="Times"/>
        </w:rPr>
        <w:t xml:space="preserve"> </w:t>
      </w:r>
      <w:r w:rsidR="00397A6A" w:rsidRPr="00A333CE">
        <w:rPr>
          <w:rFonts w:ascii="Times" w:hAnsi="Times"/>
        </w:rPr>
        <w:t>B</w:t>
      </w:r>
      <w:r w:rsidR="00D35329" w:rsidRPr="00A333CE">
        <w:rPr>
          <w:rFonts w:ascii="Times" w:hAnsi="Times"/>
        </w:rPr>
        <w:t xml:space="preserve">asic </w:t>
      </w:r>
      <w:r w:rsidR="00397A6A" w:rsidRPr="00A333CE">
        <w:rPr>
          <w:rFonts w:ascii="Times" w:hAnsi="Times"/>
        </w:rPr>
        <w:t>N</w:t>
      </w:r>
      <w:r w:rsidR="00D35329" w:rsidRPr="00A333CE">
        <w:rPr>
          <w:rFonts w:ascii="Times" w:hAnsi="Times"/>
        </w:rPr>
        <w:t>eeds</w:t>
      </w:r>
    </w:p>
    <w:p w14:paraId="609A687D" w14:textId="4831818A" w:rsidR="00790479" w:rsidRDefault="0063046B" w:rsidP="00514DF7">
      <w:pPr>
        <w:pStyle w:val="Heading3"/>
        <w:spacing w:after="240"/>
        <w:rPr>
          <w:rFonts w:ascii="Times" w:hAnsi="Times"/>
          <w:b w:val="0"/>
          <w:bCs w:val="0"/>
        </w:rPr>
      </w:pPr>
      <w:r>
        <w:rPr>
          <w:rFonts w:ascii="Times" w:hAnsi="Times"/>
          <w:b w:val="0"/>
          <w:bCs w:val="0"/>
        </w:rPr>
        <w:t>SAVE MONEY. EAT FRESH</w:t>
      </w:r>
      <w:r w:rsidR="004D5F54">
        <w:rPr>
          <w:rFonts w:ascii="Times" w:hAnsi="Times"/>
          <w:b w:val="0"/>
          <w:bCs w:val="0"/>
        </w:rPr>
        <w:t>. GET CAL FRESH.</w:t>
      </w:r>
    </w:p>
    <w:p w14:paraId="5D377FB3" w14:textId="77777777" w:rsidR="00982136" w:rsidRDefault="00982136" w:rsidP="007C3E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Emergency Food Assistance Program (TEFAP)</w:t>
      </w:r>
    </w:p>
    <w:p w14:paraId="5BF417C5" w14:textId="0AFA31E6" w:rsidR="00C6097D" w:rsidRPr="007C3E86" w:rsidRDefault="000624A5" w:rsidP="007C3E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From farm to food bank to you! TEFAP food distribution days are every 2</w:t>
      </w:r>
      <w:r w:rsidRPr="000624A5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Tuesday of the month. </w:t>
      </w:r>
      <w:r w:rsidR="00C825CC">
        <w:rPr>
          <w:rFonts w:ascii="Times New Roman" w:hAnsi="Times New Roman" w:cs="Times New Roman"/>
        </w:rPr>
        <w:t>Distribution</w:t>
      </w:r>
      <w:r w:rsidR="007050D3">
        <w:rPr>
          <w:rFonts w:ascii="Times New Roman" w:hAnsi="Times New Roman" w:cs="Times New Roman"/>
        </w:rPr>
        <w:t xml:space="preserve"> is open to all while supplies last. Location is </w:t>
      </w:r>
      <w:r w:rsidR="00C825CC">
        <w:rPr>
          <w:rFonts w:ascii="Times New Roman" w:hAnsi="Times New Roman" w:cs="Times New Roman"/>
        </w:rPr>
        <w:t xml:space="preserve">the COACH cupboard, </w:t>
      </w:r>
      <w:r w:rsidR="003D1137">
        <w:rPr>
          <w:rFonts w:ascii="Times New Roman" w:hAnsi="Times New Roman" w:cs="Times New Roman"/>
        </w:rPr>
        <w:t xml:space="preserve">the pantry in student life. Time starts at 9 am </w:t>
      </w:r>
      <w:r w:rsidR="00003A91">
        <w:rPr>
          <w:rFonts w:ascii="Times New Roman" w:hAnsi="Times New Roman" w:cs="Times New Roman"/>
        </w:rPr>
        <w:t>until supplies run out. Future</w:t>
      </w:r>
      <w:r w:rsidR="00C825CC">
        <w:rPr>
          <w:rFonts w:ascii="Times New Roman" w:hAnsi="Times New Roman" w:cs="Times New Roman"/>
        </w:rPr>
        <w:t xml:space="preserve"> </w:t>
      </w:r>
      <w:r w:rsidR="00D51F99">
        <w:rPr>
          <w:rFonts w:ascii="Times New Roman" w:hAnsi="Times New Roman" w:cs="Times New Roman"/>
        </w:rPr>
        <w:t>date</w:t>
      </w:r>
      <w:r w:rsidR="00204514">
        <w:rPr>
          <w:rFonts w:ascii="Times New Roman" w:hAnsi="Times New Roman" w:cs="Times New Roman"/>
        </w:rPr>
        <w:t xml:space="preserve">s: November 12, 2025; December 9, 2025; February 10, 2026; March 10, 2026; April 14, 2026; May 12, 2026. </w:t>
      </w:r>
    </w:p>
    <w:sectPr w:rsidR="00C6097D" w:rsidRPr="007C3E86" w:rsidSect="00262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B04FFF"/>
    <w:multiLevelType w:val="multilevel"/>
    <w:tmpl w:val="728A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3358C3"/>
    <w:multiLevelType w:val="hybridMultilevel"/>
    <w:tmpl w:val="16287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F7488"/>
    <w:multiLevelType w:val="hybridMultilevel"/>
    <w:tmpl w:val="1BC231EE"/>
    <w:lvl w:ilvl="0" w:tplc="5336AD7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4493D"/>
    <w:multiLevelType w:val="hybridMultilevel"/>
    <w:tmpl w:val="E34C9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D7317"/>
    <w:multiLevelType w:val="multilevel"/>
    <w:tmpl w:val="0648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B238A7"/>
    <w:multiLevelType w:val="hybridMultilevel"/>
    <w:tmpl w:val="3230B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1440B"/>
    <w:multiLevelType w:val="multilevel"/>
    <w:tmpl w:val="13D8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4604580">
    <w:abstractNumId w:val="2"/>
  </w:num>
  <w:num w:numId="2" w16cid:durableId="1959489744">
    <w:abstractNumId w:val="6"/>
  </w:num>
  <w:num w:numId="3" w16cid:durableId="772017900">
    <w:abstractNumId w:val="4"/>
  </w:num>
  <w:num w:numId="4" w16cid:durableId="526409582">
    <w:abstractNumId w:val="5"/>
  </w:num>
  <w:num w:numId="5" w16cid:durableId="2015523035">
    <w:abstractNumId w:val="3"/>
  </w:num>
  <w:num w:numId="6" w16cid:durableId="1406149415">
    <w:abstractNumId w:val="1"/>
  </w:num>
  <w:num w:numId="7" w16cid:durableId="1022780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2A"/>
    <w:rsid w:val="00003A91"/>
    <w:rsid w:val="0000552B"/>
    <w:rsid w:val="00024E36"/>
    <w:rsid w:val="00031A26"/>
    <w:rsid w:val="00033B5D"/>
    <w:rsid w:val="000422A5"/>
    <w:rsid w:val="000624A5"/>
    <w:rsid w:val="00065B2C"/>
    <w:rsid w:val="0007194B"/>
    <w:rsid w:val="000F377B"/>
    <w:rsid w:val="000F5596"/>
    <w:rsid w:val="001015B2"/>
    <w:rsid w:val="001249C9"/>
    <w:rsid w:val="00131361"/>
    <w:rsid w:val="00141811"/>
    <w:rsid w:val="0014293C"/>
    <w:rsid w:val="0016543B"/>
    <w:rsid w:val="001E4B24"/>
    <w:rsid w:val="001E65DC"/>
    <w:rsid w:val="00204514"/>
    <w:rsid w:val="00217134"/>
    <w:rsid w:val="00236DFD"/>
    <w:rsid w:val="00254D3D"/>
    <w:rsid w:val="00261B25"/>
    <w:rsid w:val="00262174"/>
    <w:rsid w:val="00271B3B"/>
    <w:rsid w:val="00280804"/>
    <w:rsid w:val="0029279B"/>
    <w:rsid w:val="002D1F8D"/>
    <w:rsid w:val="002E67F1"/>
    <w:rsid w:val="002F1EC8"/>
    <w:rsid w:val="00305478"/>
    <w:rsid w:val="00306BB6"/>
    <w:rsid w:val="0032134D"/>
    <w:rsid w:val="0032592C"/>
    <w:rsid w:val="00340E50"/>
    <w:rsid w:val="00355B52"/>
    <w:rsid w:val="00364577"/>
    <w:rsid w:val="003713CB"/>
    <w:rsid w:val="0037416F"/>
    <w:rsid w:val="0039686E"/>
    <w:rsid w:val="00397A6A"/>
    <w:rsid w:val="003B341D"/>
    <w:rsid w:val="003B5969"/>
    <w:rsid w:val="003D1137"/>
    <w:rsid w:val="00412BA7"/>
    <w:rsid w:val="00414975"/>
    <w:rsid w:val="0042702A"/>
    <w:rsid w:val="004317E7"/>
    <w:rsid w:val="00461256"/>
    <w:rsid w:val="004A616F"/>
    <w:rsid w:val="004D2CBF"/>
    <w:rsid w:val="004D5F54"/>
    <w:rsid w:val="00500451"/>
    <w:rsid w:val="00502B98"/>
    <w:rsid w:val="00514DF7"/>
    <w:rsid w:val="00521DEE"/>
    <w:rsid w:val="0054563A"/>
    <w:rsid w:val="0055565B"/>
    <w:rsid w:val="005708BD"/>
    <w:rsid w:val="005A1CB6"/>
    <w:rsid w:val="005E6B98"/>
    <w:rsid w:val="005F2158"/>
    <w:rsid w:val="0063046B"/>
    <w:rsid w:val="00635761"/>
    <w:rsid w:val="0063620B"/>
    <w:rsid w:val="00637072"/>
    <w:rsid w:val="00650BFA"/>
    <w:rsid w:val="00665446"/>
    <w:rsid w:val="00674136"/>
    <w:rsid w:val="006741F7"/>
    <w:rsid w:val="006960F4"/>
    <w:rsid w:val="006B00EA"/>
    <w:rsid w:val="007050D3"/>
    <w:rsid w:val="0071201C"/>
    <w:rsid w:val="00751FD0"/>
    <w:rsid w:val="007768C4"/>
    <w:rsid w:val="00785D0B"/>
    <w:rsid w:val="00790479"/>
    <w:rsid w:val="007A7FBE"/>
    <w:rsid w:val="007C3E86"/>
    <w:rsid w:val="008025B4"/>
    <w:rsid w:val="008041E4"/>
    <w:rsid w:val="00807D33"/>
    <w:rsid w:val="00811485"/>
    <w:rsid w:val="008319B6"/>
    <w:rsid w:val="00857DD2"/>
    <w:rsid w:val="008608AD"/>
    <w:rsid w:val="00862555"/>
    <w:rsid w:val="008B2E32"/>
    <w:rsid w:val="008E2BE7"/>
    <w:rsid w:val="008F4532"/>
    <w:rsid w:val="009104D3"/>
    <w:rsid w:val="00917470"/>
    <w:rsid w:val="00923D5C"/>
    <w:rsid w:val="00942753"/>
    <w:rsid w:val="00966B88"/>
    <w:rsid w:val="00982136"/>
    <w:rsid w:val="009822E1"/>
    <w:rsid w:val="009863D1"/>
    <w:rsid w:val="009965AD"/>
    <w:rsid w:val="009A3EB6"/>
    <w:rsid w:val="009A440C"/>
    <w:rsid w:val="009D0850"/>
    <w:rsid w:val="009E625C"/>
    <w:rsid w:val="009F51D0"/>
    <w:rsid w:val="009F6532"/>
    <w:rsid w:val="00A02723"/>
    <w:rsid w:val="00A26F93"/>
    <w:rsid w:val="00A333CE"/>
    <w:rsid w:val="00A409F7"/>
    <w:rsid w:val="00A962E2"/>
    <w:rsid w:val="00AB7B3A"/>
    <w:rsid w:val="00B27DA4"/>
    <w:rsid w:val="00B7583E"/>
    <w:rsid w:val="00B77BB7"/>
    <w:rsid w:val="00BD4F42"/>
    <w:rsid w:val="00BE2364"/>
    <w:rsid w:val="00BE24BF"/>
    <w:rsid w:val="00BE2EC3"/>
    <w:rsid w:val="00BF05BF"/>
    <w:rsid w:val="00C06FB2"/>
    <w:rsid w:val="00C17857"/>
    <w:rsid w:val="00C17F0B"/>
    <w:rsid w:val="00C270F5"/>
    <w:rsid w:val="00C6097D"/>
    <w:rsid w:val="00C67051"/>
    <w:rsid w:val="00C77082"/>
    <w:rsid w:val="00C825CC"/>
    <w:rsid w:val="00C91424"/>
    <w:rsid w:val="00CB1CFB"/>
    <w:rsid w:val="00CD1ACA"/>
    <w:rsid w:val="00CE0EFC"/>
    <w:rsid w:val="00D014D2"/>
    <w:rsid w:val="00D078AF"/>
    <w:rsid w:val="00D35329"/>
    <w:rsid w:val="00D51F99"/>
    <w:rsid w:val="00D70747"/>
    <w:rsid w:val="00DA213E"/>
    <w:rsid w:val="00DA5586"/>
    <w:rsid w:val="00DE6D21"/>
    <w:rsid w:val="00E41835"/>
    <w:rsid w:val="00E5694F"/>
    <w:rsid w:val="00E87E5A"/>
    <w:rsid w:val="00E90EB9"/>
    <w:rsid w:val="00EA0AE7"/>
    <w:rsid w:val="00ED5A57"/>
    <w:rsid w:val="00EF59A1"/>
    <w:rsid w:val="00F07767"/>
    <w:rsid w:val="00F147E0"/>
    <w:rsid w:val="00F41460"/>
    <w:rsid w:val="00F427DD"/>
    <w:rsid w:val="00F42A3B"/>
    <w:rsid w:val="00F61B58"/>
    <w:rsid w:val="00F638A0"/>
    <w:rsid w:val="00F779A6"/>
    <w:rsid w:val="00FA2ACA"/>
    <w:rsid w:val="00FA5390"/>
    <w:rsid w:val="00FB3399"/>
    <w:rsid w:val="00FD77EF"/>
    <w:rsid w:val="00FF1A8A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0ECBC7"/>
  <w15:chartTrackingRefBased/>
  <w15:docId w15:val="{00E06872-9680-4A8C-8626-17B930A8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9C9"/>
    <w:pPr>
      <w:spacing w:after="240"/>
      <w:outlineLvl w:val="0"/>
    </w:pPr>
    <w:rPr>
      <w:color w:val="000000" w:themeColor="text1"/>
      <w:sz w:val="44"/>
      <w:szCs w:val="4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249C9"/>
    <w:pPr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1DEE"/>
    <w:pPr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9C9"/>
    <w:rPr>
      <w:color w:val="000000" w:themeColor="text1"/>
      <w:sz w:val="44"/>
      <w:szCs w:val="44"/>
    </w:rPr>
  </w:style>
  <w:style w:type="paragraph" w:styleId="ListParagraph">
    <w:name w:val="List Paragraph"/>
    <w:basedOn w:val="Normal"/>
    <w:uiPriority w:val="34"/>
    <w:qFormat/>
    <w:rsid w:val="001249C9"/>
    <w:pPr>
      <w:numPr>
        <w:numId w:val="1"/>
      </w:numPr>
      <w:spacing w:after="240" w:line="276" w:lineRule="auto"/>
      <w:contextualSpacing/>
    </w:pPr>
    <w:rPr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49C9"/>
    <w:rPr>
      <w:color w:val="000000" w:themeColor="text1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306B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BB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521DEE"/>
    <w:rPr>
      <w:b/>
      <w:bCs/>
      <w:sz w:val="32"/>
      <w:szCs w:val="32"/>
    </w:rPr>
  </w:style>
  <w:style w:type="paragraph" w:customStyle="1" w:styleId="04xlpa">
    <w:name w:val="_04xlpa"/>
    <w:basedOn w:val="Normal"/>
    <w:rsid w:val="0042702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ppyq">
    <w:name w:val="s1ppyq"/>
    <w:basedOn w:val="DefaultParagraphFont"/>
    <w:rsid w:val="0042702A"/>
  </w:style>
  <w:style w:type="character" w:styleId="FollowedHyperlink">
    <w:name w:val="FollowedHyperlink"/>
    <w:basedOn w:val="DefaultParagraphFont"/>
    <w:uiPriority w:val="99"/>
    <w:semiHidden/>
    <w:unhideWhenUsed/>
    <w:rsid w:val="0071201C"/>
    <w:rPr>
      <w:color w:val="954F72" w:themeColor="followedHyperlink"/>
      <w:u w:val="single"/>
    </w:rPr>
  </w:style>
  <w:style w:type="paragraph" w:customStyle="1" w:styleId="cvgsua">
    <w:name w:val="cvgsua"/>
    <w:basedOn w:val="Normal"/>
    <w:rsid w:val="00F42A3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oypena">
    <w:name w:val="oypena"/>
    <w:basedOn w:val="DefaultParagraphFont"/>
    <w:rsid w:val="00F42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ehman\OneDrive%20-%20San%20Bernardino%20Community%20College%20District\CHC%20Fin.Aid%20Accessible%20newsletter%20Fall%20Vol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65854-15BE-4A77-81C1-673B7F2FD4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6e17ab0-d9c7-43e4-b85d-f29d7eca34a3}" enabled="1" method="Standard" siteId="{f6bb5689-1cd5-404a-b451-f35991b30e0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CHC Fin.Aid Accessible newsletter Fall Vol3</Template>
  <TotalTime>9</TotalTime>
  <Pages>1</Pages>
  <Words>256</Words>
  <Characters>1361</Characters>
  <Application>Microsoft Office Word</Application>
  <DocSecurity>0</DocSecurity>
  <Lines>33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Lehman, Veronica I.</dc:creator>
  <cp:keywords/>
  <dc:description/>
  <cp:lastModifiedBy>Villegas, J Manuel</cp:lastModifiedBy>
  <cp:revision>17</cp:revision>
  <dcterms:created xsi:type="dcterms:W3CDTF">2025-08-25T17:53:00Z</dcterms:created>
  <dcterms:modified xsi:type="dcterms:W3CDTF">2025-11-03T16:52:00Z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2814019d-165d-496b-88fc-4c9c270775e9</vt:lpwstr>
  </property>
</Properties>
</file>